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3E" w:rsidRDefault="00F2703E" w:rsidP="00FD088B">
      <w:pPr>
        <w:pStyle w:val="Bodytext20"/>
        <w:spacing w:after="0"/>
        <w:ind w:left="0" w:firstLine="0"/>
        <w:jc w:val="both"/>
      </w:pPr>
      <w:r>
        <w:t>…………………………………….</w:t>
      </w:r>
    </w:p>
    <w:p w:rsidR="00F2703E" w:rsidRDefault="00F2703E" w:rsidP="00FD088B">
      <w:pPr>
        <w:pStyle w:val="Bodytext20"/>
        <w:spacing w:after="0"/>
        <w:ind w:left="0" w:firstLine="0"/>
        <w:jc w:val="both"/>
      </w:pPr>
      <w:r>
        <w:t>(imię i nazwisko)</w:t>
      </w:r>
    </w:p>
    <w:p w:rsidR="00F2703E" w:rsidRDefault="00F2703E" w:rsidP="00FD088B">
      <w:pPr>
        <w:pStyle w:val="Bodytext20"/>
        <w:spacing w:before="360" w:after="0"/>
        <w:ind w:left="0" w:firstLine="0"/>
      </w:pPr>
      <w:r>
        <w:t>…………………………………….</w:t>
      </w:r>
    </w:p>
    <w:p w:rsidR="00F2703E" w:rsidRDefault="00F2703E" w:rsidP="00FD088B">
      <w:pPr>
        <w:pStyle w:val="Bodytext20"/>
        <w:spacing w:after="0"/>
        <w:ind w:left="0" w:firstLine="0"/>
      </w:pPr>
      <w:r>
        <w:t>(adres)</w:t>
      </w:r>
    </w:p>
    <w:p w:rsidR="00F2703E" w:rsidRDefault="00F2703E" w:rsidP="00FD088B">
      <w:pPr>
        <w:pStyle w:val="Bodytext20"/>
        <w:spacing w:before="360" w:after="0"/>
        <w:ind w:left="0" w:firstLine="0"/>
      </w:pPr>
      <w:r>
        <w:t>…………………………………….</w:t>
      </w:r>
    </w:p>
    <w:p w:rsidR="00F2703E" w:rsidRDefault="00F2703E" w:rsidP="00FD088B">
      <w:pPr>
        <w:pStyle w:val="Bodytext20"/>
        <w:spacing w:after="0"/>
        <w:ind w:left="0" w:firstLine="0"/>
      </w:pPr>
    </w:p>
    <w:p w:rsidR="00F2703E" w:rsidRDefault="00F2703E" w:rsidP="00FD088B">
      <w:pPr>
        <w:pStyle w:val="Bodytext20"/>
        <w:spacing w:after="0"/>
        <w:ind w:left="0" w:firstLine="0"/>
      </w:pPr>
    </w:p>
    <w:p w:rsidR="00F2703E" w:rsidRDefault="00F2703E" w:rsidP="00FD088B">
      <w:pPr>
        <w:pStyle w:val="Bodytext20"/>
        <w:spacing w:after="0"/>
        <w:ind w:left="0" w:firstLine="0"/>
      </w:pPr>
    </w:p>
    <w:p w:rsidR="00F2703E" w:rsidRDefault="00F2703E" w:rsidP="00FD088B">
      <w:pPr>
        <w:pStyle w:val="Bodytext20"/>
        <w:spacing w:after="0"/>
        <w:ind w:left="0" w:firstLine="0"/>
      </w:pPr>
    </w:p>
    <w:p w:rsidR="00F2703E" w:rsidRDefault="00F2703E">
      <w:pPr>
        <w:pStyle w:val="Bodytext10"/>
        <w:spacing w:after="480" w:line="382" w:lineRule="auto"/>
        <w:ind w:firstLine="0"/>
        <w:jc w:val="center"/>
      </w:pPr>
      <w:r>
        <w:rPr>
          <w:b/>
          <w:bCs/>
        </w:rPr>
        <w:t>Zgoda kandydata ubiegającego się o stanowisko dyrektora Zespołu Szkół im. Janusza Korczaka w Szydłowie na przetwarzanie danych osobowych dotyczących jego osoby</w:t>
      </w:r>
    </w:p>
    <w:p w:rsidR="00F2703E" w:rsidRDefault="00F2703E">
      <w:pPr>
        <w:pStyle w:val="Bodytext10"/>
        <w:ind w:firstLine="680"/>
        <w:jc w:val="both"/>
      </w:pPr>
      <w:r>
        <w:t>Ja niżej podpisana(y), dobrowolnie i świadomie wyrażam zgodę na przetwarzanie przez Gminę Szydłowo z siedzibą w Jaraczewie 2, 64-930 Szydłowo, reprezentowaną przez Wójta Gminy Szydłowo, moich danych osobowych zawartych w przedstawionych przeze mnie dokumentach aplikacyjnych, w celach związanych z organizacją i przeprowadzeniem konkursu na stanowisko dyrektora Zespołu Szkół im. Janusza Korczaka w Szydłowie.</w:t>
      </w:r>
    </w:p>
    <w:p w:rsidR="00F2703E" w:rsidRDefault="00F2703E">
      <w:pPr>
        <w:pStyle w:val="Bodytext10"/>
        <w:ind w:firstLine="680"/>
        <w:jc w:val="both"/>
      </w:pPr>
      <w:r>
        <w:t xml:space="preserve">Rozumiem, że moje dane osobowe będą przechowywane przez administratora danych przez okres niezbędny do organizacji i przeprowadzenia postępowania konkursowego, następnie archiwizowane zgodnie z obowiązującą u administratora Instrukcją kancelaryjną oraz przepisami o archiwizacji dokumentów. </w:t>
      </w:r>
    </w:p>
    <w:p w:rsidR="00F2703E" w:rsidRDefault="00F2703E">
      <w:pPr>
        <w:pStyle w:val="Bodytext10"/>
        <w:ind w:firstLine="680"/>
        <w:jc w:val="both"/>
      </w:pPr>
      <w:r>
        <w:t>Jestem świadoma(y), że na podstawie przepisów o ochronie danych osobowych przysługuje mi prawo do: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0" w:name="bookmark0"/>
      <w:bookmarkEnd w:id="0"/>
      <w:r>
        <w:t>żądania od administratora dostępu do swoich danych osobowych;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1" w:name="bookmark1"/>
      <w:bookmarkEnd w:id="1"/>
      <w:r>
        <w:t>sprostowania swoich danych osobowych;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2" w:name="bookmark2"/>
      <w:bookmarkEnd w:id="2"/>
      <w:r>
        <w:t>usunięcia swoich danych osobowych;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3" w:name="bookmark3"/>
      <w:bookmarkEnd w:id="3"/>
      <w:r>
        <w:t>ograniczenia przetwarzania swoich danych osobowych ;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4" w:name="bookmark4"/>
      <w:bookmarkEnd w:id="4"/>
      <w:r>
        <w:t>wniesienia sprzeciwu wobec przetwarzania;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5" w:name="bookmark5"/>
      <w:bookmarkEnd w:id="5"/>
      <w:r>
        <w:t>przenoszenia swoich danych osobowych;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ind w:firstLine="0"/>
      </w:pPr>
      <w:bookmarkStart w:id="6" w:name="bookmark6"/>
      <w:bookmarkEnd w:id="6"/>
      <w:r>
        <w:t>wniesienia skargi do organu nadzorczego (Prezesa Urzędu Ochrony Danych Osobowych);</w:t>
      </w:r>
    </w:p>
    <w:p w:rsidR="00F2703E" w:rsidRDefault="00F2703E">
      <w:pPr>
        <w:pStyle w:val="Bodytext10"/>
        <w:numPr>
          <w:ilvl w:val="0"/>
          <w:numId w:val="1"/>
        </w:numPr>
        <w:tabs>
          <w:tab w:val="left" w:pos="340"/>
        </w:tabs>
        <w:spacing w:after="620"/>
        <w:ind w:left="320" w:hanging="320"/>
        <w:jc w:val="both"/>
      </w:pPr>
      <w:bookmarkStart w:id="7" w:name="bookmark7"/>
      <w:bookmarkEnd w:id="7"/>
      <w:r>
        <w:t>wycofania zgody w dowolnym momencie (wycofanie zgody nie będzie miało wpływu na zgodność z prawem przetwarzania, którego dokonano na podstawie zgody przed jej wycofaniem; wycofanie zgody nastąpi w ten sam sposób, w który zgoda została wyrażona tj. pisemnie).</w:t>
      </w:r>
    </w:p>
    <w:p w:rsidR="00F2703E" w:rsidRDefault="00F2703E" w:rsidP="00CC7893">
      <w:pPr>
        <w:pStyle w:val="Bodytext10"/>
        <w:tabs>
          <w:tab w:val="left" w:pos="340"/>
        </w:tabs>
        <w:ind w:firstLine="0"/>
        <w:jc w:val="both"/>
      </w:pPr>
    </w:p>
    <w:p w:rsidR="00F2703E" w:rsidRDefault="00F2703E">
      <w:pPr>
        <w:pStyle w:val="Bodytext20"/>
        <w:spacing w:after="0"/>
        <w:ind w:left="5460" w:firstLine="0"/>
      </w:pPr>
      <w:r>
        <w:t>…………………………………………………..</w:t>
      </w:r>
    </w:p>
    <w:p w:rsidR="00F2703E" w:rsidRDefault="00F2703E">
      <w:pPr>
        <w:pStyle w:val="Bodytext20"/>
        <w:spacing w:after="0"/>
        <w:ind w:left="5460" w:firstLine="0"/>
      </w:pPr>
      <w:r>
        <w:t xml:space="preserve">       (data i czytelny podpis kandydata)</w:t>
      </w:r>
    </w:p>
    <w:sectPr w:rsidR="00F2703E" w:rsidSect="00FD088B">
      <w:pgSz w:w="11900" w:h="16840"/>
      <w:pgMar w:top="1265" w:right="1624" w:bottom="1501" w:left="1492" w:header="1203" w:footer="1073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3E" w:rsidRDefault="00F2703E" w:rsidP="00210F8E">
      <w:r>
        <w:separator/>
      </w:r>
    </w:p>
  </w:endnote>
  <w:endnote w:type="continuationSeparator" w:id="0">
    <w:p w:rsidR="00F2703E" w:rsidRDefault="00F2703E" w:rsidP="0021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3E" w:rsidRDefault="00F2703E"/>
  </w:footnote>
  <w:footnote w:type="continuationSeparator" w:id="0">
    <w:p w:rsidR="00F2703E" w:rsidRDefault="00F270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D6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F8E"/>
    <w:rsid w:val="00210F8E"/>
    <w:rsid w:val="002176AE"/>
    <w:rsid w:val="002F3F01"/>
    <w:rsid w:val="00427B5D"/>
    <w:rsid w:val="00585E6D"/>
    <w:rsid w:val="006623C6"/>
    <w:rsid w:val="0075638B"/>
    <w:rsid w:val="007B35D3"/>
    <w:rsid w:val="00876346"/>
    <w:rsid w:val="008B7490"/>
    <w:rsid w:val="008D380B"/>
    <w:rsid w:val="009868CB"/>
    <w:rsid w:val="00CC7893"/>
    <w:rsid w:val="00DE28A6"/>
    <w:rsid w:val="00E130B0"/>
    <w:rsid w:val="00E75EC4"/>
    <w:rsid w:val="00ED37AC"/>
    <w:rsid w:val="00F2703E"/>
    <w:rsid w:val="00FD088B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8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|2_"/>
    <w:basedOn w:val="DefaultParagraphFont"/>
    <w:link w:val="Bodytext20"/>
    <w:uiPriority w:val="99"/>
    <w:locked/>
    <w:rsid w:val="00210F8E"/>
    <w:rPr>
      <w:rFonts w:cs="Times New Roman"/>
      <w:sz w:val="17"/>
      <w:szCs w:val="17"/>
      <w:u w:val="none"/>
      <w:shd w:val="clear" w:color="auto" w:fill="auto"/>
    </w:rPr>
  </w:style>
  <w:style w:type="character" w:customStyle="1" w:styleId="Bodytext1">
    <w:name w:val="Body text|1_"/>
    <w:basedOn w:val="DefaultParagraphFont"/>
    <w:link w:val="Bodytext10"/>
    <w:uiPriority w:val="99"/>
    <w:locked/>
    <w:rsid w:val="00210F8E"/>
    <w:rPr>
      <w:rFonts w:cs="Times New Roman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Normal"/>
    <w:link w:val="Bodytext2"/>
    <w:uiPriority w:val="99"/>
    <w:rsid w:val="00210F8E"/>
    <w:pPr>
      <w:spacing w:after="480"/>
      <w:ind w:left="1200" w:firstLine="410"/>
    </w:pPr>
    <w:rPr>
      <w:sz w:val="17"/>
      <w:szCs w:val="17"/>
    </w:rPr>
  </w:style>
  <w:style w:type="paragraph" w:customStyle="1" w:styleId="Bodytext10">
    <w:name w:val="Body text|1"/>
    <w:basedOn w:val="Normal"/>
    <w:link w:val="Bodytext1"/>
    <w:uiPriority w:val="99"/>
    <w:rsid w:val="00210F8E"/>
    <w:pPr>
      <w:spacing w:line="379" w:lineRule="auto"/>
      <w:ind w:firstLine="4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244</Words>
  <Characters>1470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Kluk</dc:creator>
  <cp:keywords/>
  <dc:description/>
  <cp:lastModifiedBy>Małgorzata Kluk</cp:lastModifiedBy>
  <cp:revision>6</cp:revision>
  <dcterms:created xsi:type="dcterms:W3CDTF">2022-04-27T06:25:00Z</dcterms:created>
  <dcterms:modified xsi:type="dcterms:W3CDTF">2023-04-12T11:50:00Z</dcterms:modified>
</cp:coreProperties>
</file>