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0"/>
        <w:gridCol w:w="1590"/>
        <w:gridCol w:w="764"/>
        <w:gridCol w:w="1666"/>
        <w:gridCol w:w="2275"/>
        <w:gridCol w:w="2453"/>
        <w:gridCol w:w="991"/>
      </w:tblGrid>
      <w:tr>
        <w:trPr>
          <w:trHeight w:val="600" w:hRule="atLeast"/>
        </w:trPr>
        <w:tc>
          <w:tcPr>
            <w:tcW w:w="10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ZEBRANIA WIEJSKIE W 2023 r. - GMINA SZYDŁOWO 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data 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godzina 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miejscowość </w:t>
            </w:r>
          </w:p>
        </w:tc>
        <w:tc>
          <w:tcPr>
            <w:tcW w:w="2453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2023-02-27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pn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Kolonia Leżenica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Leżenica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2023-02-27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pn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Jaraczewo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Jaraczewo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2023-02-28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wt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Kotuń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Kotuń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2023-02-28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wt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Dolaszewo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Dolaszewo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2023-03-01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śr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Tarnowo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Tarnowo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2023-03-01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śr 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Nowa Łubianka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Nowa Łubianka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2023-03-02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czw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Krępsko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Kr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ę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psko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2023-03-02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czw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Dobrzyca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Do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brzyca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2023-03-03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Pokrzywnica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wietlica Pokrzywnica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2023-03-03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Szydłowo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CUK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2023-03-10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Skrzatusz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Skrzatusz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2023-03-10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Coch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Skrzatusz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2023-03-13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pn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Gądek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Gądek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2023-03-13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pn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Kłoda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Kłoda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2023-03-14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wt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Róża Wielka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Róża Wielka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2023-03-14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wt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Leżenica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Leżenica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2023-03-15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śr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Nowy Dwór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Nowy Dwór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2023-03-15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śr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Stara łubianka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Stara Łubianka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2023-03-16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czw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Zawada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Zawada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2023-03-16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czw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18:45-20:15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Nowa Zawada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Świetlica Zawada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16AA-7383-4F8C-A770-5515E186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ZEBRANIA WIEJSKIE</Template>
  <TotalTime>35</TotalTime>
  <Application>LibreOffice/6.4.4.2$Windows_X86_64 LibreOffice_project/3d775be2011f3886db32dfd395a6a6d1ca2630ff</Application>
  <Pages>1</Pages>
  <Words>163</Words>
  <Characters>1088</Characters>
  <CharactersWithSpaces>1129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2023-02-15T12:24:00Z</dcterms:created>
  <dc:creator>Bernard Adamczyk</dc:creator>
  <dc:description/>
  <dc:language>pl-PL</dc:language>
  <cp:lastModifiedBy/>
  <dcterms:modified xsi:type="dcterms:W3CDTF">2023-02-20T20:20:48Z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