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44" w:rsidRPr="00940DD7" w:rsidRDefault="00942C44" w:rsidP="00940DD7">
      <w:pPr>
        <w:jc w:val="center"/>
        <w:rPr>
          <w:b/>
        </w:rPr>
      </w:pPr>
      <w:r w:rsidRPr="00940DD7">
        <w:rPr>
          <w:b/>
        </w:rPr>
        <w:t>Zwrot podatku akcyzowego zawartego w cenie oleju napędowego wykorzystywanego do produkcji rolnej</w:t>
      </w:r>
    </w:p>
    <w:p w:rsidR="00942C44" w:rsidRDefault="00942C44" w:rsidP="00940DD7">
      <w:pPr>
        <w:jc w:val="both"/>
      </w:pPr>
      <w:r w:rsidRPr="00940DD7">
        <w:rPr>
          <w:b/>
        </w:rPr>
        <w:t>Imię i nazwisko</w:t>
      </w:r>
      <w:r>
        <w:t>……………………………………………….</w:t>
      </w:r>
    </w:p>
    <w:p w:rsidR="00942C44" w:rsidRDefault="00942C44" w:rsidP="00940DD7">
      <w:pPr>
        <w:jc w:val="both"/>
      </w:pPr>
      <w:r w:rsidRPr="00940DD7">
        <w:rPr>
          <w:b/>
        </w:rPr>
        <w:t>Adres zamieszkania</w:t>
      </w:r>
      <w:r>
        <w:t>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770"/>
        <w:gridCol w:w="3260"/>
        <w:gridCol w:w="2546"/>
      </w:tblGrid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center"/>
              <w:rPr>
                <w:b/>
              </w:rPr>
            </w:pPr>
            <w:r w:rsidRPr="00EF25BA">
              <w:rPr>
                <w:b/>
              </w:rPr>
              <w:t>Lp.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center"/>
              <w:rPr>
                <w:b/>
              </w:rPr>
            </w:pPr>
            <w:r w:rsidRPr="00EF25BA">
              <w:rPr>
                <w:b/>
              </w:rPr>
              <w:t>Nr faktury</w:t>
            </w: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center"/>
              <w:rPr>
                <w:b/>
              </w:rPr>
            </w:pPr>
            <w:r w:rsidRPr="00EF25BA">
              <w:rPr>
                <w:b/>
              </w:rPr>
              <w:t>Data wystawienia faktury</w:t>
            </w: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center"/>
              <w:rPr>
                <w:b/>
              </w:rPr>
            </w:pPr>
            <w:r w:rsidRPr="00EF25BA">
              <w:rPr>
                <w:b/>
              </w:rPr>
              <w:t>Ilość oleju napędowego - litry</w:t>
            </w: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4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5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6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7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8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9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10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11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12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13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14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15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16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17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18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19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20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21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22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23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24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25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26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27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28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29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30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31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32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33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34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35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36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37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38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39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40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</w:p>
        </w:tc>
      </w:tr>
      <w:tr w:rsidR="00942C44" w:rsidRPr="00EF25BA" w:rsidTr="00EF25BA">
        <w:tc>
          <w:tcPr>
            <w:tcW w:w="486" w:type="dxa"/>
          </w:tcPr>
          <w:p w:rsidR="00942C44" w:rsidRPr="00EF25BA" w:rsidRDefault="00942C44" w:rsidP="00EF25BA">
            <w:pPr>
              <w:spacing w:after="0" w:line="240" w:lineRule="auto"/>
              <w:jc w:val="both"/>
            </w:pPr>
            <w:r w:rsidRPr="00EF25BA">
              <w:t>-</w:t>
            </w:r>
          </w:p>
        </w:tc>
        <w:tc>
          <w:tcPr>
            <w:tcW w:w="2770" w:type="dxa"/>
          </w:tcPr>
          <w:p w:rsidR="00942C44" w:rsidRPr="00EF25BA" w:rsidRDefault="00942C44" w:rsidP="00EF25BA">
            <w:pPr>
              <w:spacing w:after="0" w:line="240" w:lineRule="auto"/>
              <w:jc w:val="both"/>
              <w:rPr>
                <w:b/>
              </w:rPr>
            </w:pPr>
            <w:r w:rsidRPr="00EF25BA">
              <w:rPr>
                <w:b/>
              </w:rPr>
              <w:t>RAZEM</w:t>
            </w:r>
          </w:p>
        </w:tc>
        <w:tc>
          <w:tcPr>
            <w:tcW w:w="3260" w:type="dxa"/>
          </w:tcPr>
          <w:p w:rsidR="00942C44" w:rsidRPr="00EF25BA" w:rsidRDefault="00942C44" w:rsidP="00EF25BA">
            <w:pPr>
              <w:spacing w:after="0" w:line="240" w:lineRule="auto"/>
              <w:jc w:val="both"/>
              <w:rPr>
                <w:b/>
              </w:rPr>
            </w:pPr>
            <w:r w:rsidRPr="00EF25BA">
              <w:rPr>
                <w:b/>
              </w:rPr>
              <w:t>Podliczyć litry oleju</w:t>
            </w:r>
          </w:p>
        </w:tc>
        <w:tc>
          <w:tcPr>
            <w:tcW w:w="2546" w:type="dxa"/>
          </w:tcPr>
          <w:p w:rsidR="00942C44" w:rsidRPr="00EF25BA" w:rsidRDefault="00942C44" w:rsidP="00EF25BA">
            <w:pPr>
              <w:spacing w:after="0" w:line="240" w:lineRule="auto"/>
              <w:jc w:val="both"/>
              <w:rPr>
                <w:b/>
              </w:rPr>
            </w:pPr>
            <w:r w:rsidRPr="00EF25BA">
              <w:rPr>
                <w:b/>
              </w:rPr>
              <w:t xml:space="preserve">= </w:t>
            </w:r>
          </w:p>
        </w:tc>
      </w:tr>
    </w:tbl>
    <w:p w:rsidR="00942C44" w:rsidRDefault="00942C44">
      <w:bookmarkStart w:id="0" w:name="_GoBack"/>
      <w:bookmarkEnd w:id="0"/>
    </w:p>
    <w:sectPr w:rsidR="00942C44" w:rsidSect="00DA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E1"/>
    <w:rsid w:val="004D43E1"/>
    <w:rsid w:val="006C1995"/>
    <w:rsid w:val="007F3821"/>
    <w:rsid w:val="00940DD7"/>
    <w:rsid w:val="00942C44"/>
    <w:rsid w:val="009623D5"/>
    <w:rsid w:val="00A21C00"/>
    <w:rsid w:val="00A43F69"/>
    <w:rsid w:val="00BC7CB3"/>
    <w:rsid w:val="00DA7B1F"/>
    <w:rsid w:val="00EA0B1C"/>
    <w:rsid w:val="00EF25BA"/>
    <w:rsid w:val="00F3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3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81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podatku akcyzowego zawartego w cenie oleju napędowego wykorzystywanego do produkcji rolnej</dc:title>
  <dc:subject/>
  <dc:creator>Marta Łastowska</dc:creator>
  <cp:keywords/>
  <dc:description/>
  <cp:lastModifiedBy>Krystyna Radoniewicz</cp:lastModifiedBy>
  <cp:revision>2</cp:revision>
  <cp:lastPrinted>2019-06-17T07:43:00Z</cp:lastPrinted>
  <dcterms:created xsi:type="dcterms:W3CDTF">2023-07-10T10:52:00Z</dcterms:created>
  <dcterms:modified xsi:type="dcterms:W3CDTF">2023-07-10T10:52:00Z</dcterms:modified>
</cp:coreProperties>
</file>